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975" w:rsidRDefault="00640975" w:rsidP="00640975">
      <w:bookmarkStart w:id="0" w:name="_GoBack"/>
      <w:bookmarkEnd w:id="0"/>
    </w:p>
    <w:p w:rsidR="002D060F" w:rsidRDefault="002D060F" w:rsidP="00640975"/>
    <w:p w:rsidR="00530459" w:rsidRDefault="00530459" w:rsidP="00793821"/>
    <w:p w:rsidR="00530459" w:rsidRDefault="00530459" w:rsidP="00793821">
      <w:r w:rsidRPr="00530459">
        <w:t xml:space="preserve">KLASA: 610-02/22-01/03, </w:t>
      </w:r>
    </w:p>
    <w:p w:rsidR="00530459" w:rsidRDefault="00530459" w:rsidP="00793821">
      <w:r w:rsidRPr="00530459">
        <w:t xml:space="preserve">URBROJ: 2181-202-2-15-6-22-1 </w:t>
      </w:r>
    </w:p>
    <w:p w:rsidR="00793821" w:rsidRDefault="00AB1089" w:rsidP="00793821">
      <w:r>
        <w:t xml:space="preserve">Split, </w:t>
      </w:r>
      <w:r w:rsidR="00530459">
        <w:t xml:space="preserve">30.6.2022. </w:t>
      </w:r>
    </w:p>
    <w:p w:rsidR="00793821" w:rsidRDefault="00793821" w:rsidP="00793821"/>
    <w:p w:rsidR="00793821" w:rsidRDefault="00793821" w:rsidP="00793821">
      <w:pPr>
        <w:rPr>
          <w:rStyle w:val="Emphasis"/>
          <w:b/>
        </w:rPr>
      </w:pPr>
    </w:p>
    <w:p w:rsidR="006860CD" w:rsidRDefault="006860CD" w:rsidP="00793821">
      <w:pPr>
        <w:rPr>
          <w:rStyle w:val="Emphasis"/>
          <w:b/>
        </w:rPr>
      </w:pPr>
    </w:p>
    <w:p w:rsidR="00793821" w:rsidRPr="00793821" w:rsidRDefault="00793821" w:rsidP="00793821">
      <w:pPr>
        <w:rPr>
          <w:rStyle w:val="Emphasis"/>
          <w:b/>
        </w:rPr>
      </w:pPr>
      <w:r w:rsidRPr="00793821">
        <w:rPr>
          <w:rStyle w:val="Emphasis"/>
          <w:b/>
        </w:rPr>
        <w:t>POZIV ZA ISKAZIVAN</w:t>
      </w:r>
      <w:r w:rsidR="00AB1089">
        <w:rPr>
          <w:rStyle w:val="Emphasis"/>
          <w:b/>
        </w:rPr>
        <w:t xml:space="preserve">JE INTERESA ZA IZLAGANJE U 2023. </w:t>
      </w:r>
      <w:r w:rsidRPr="00793821">
        <w:rPr>
          <w:rStyle w:val="Emphasis"/>
          <w:b/>
        </w:rPr>
        <w:t>GODINI U SVEUČILIŠNOJ GALERIJI,  RUĐERA BOŠKOVIĆA 31, SPLIT</w:t>
      </w:r>
    </w:p>
    <w:p w:rsidR="00793821" w:rsidRDefault="00793821" w:rsidP="00793821"/>
    <w:p w:rsidR="00793821" w:rsidRDefault="00793821" w:rsidP="00793821">
      <w:r>
        <w:t xml:space="preserve">Sveučilište u Splitu u skladu sa svojom Strategijom  posebno u okviru </w:t>
      </w:r>
    </w:p>
    <w:p w:rsidR="00793821" w:rsidRDefault="00793821" w:rsidP="00793821">
      <w:r>
        <w:t>1. strateškog područja  ZNANOST I ISTRAŽIVANJE, UMJETNOST I STVARALAŠTVO i  strateškog cilja 4. u okviru kojega se potiče umjetničko stvaralaštvo s naglaskom interdisciplinarne interakcije kulturne baštine i suvremenih kreativnih industrija,  objavljuje  poziv za iskazivanje interesa za izl</w:t>
      </w:r>
      <w:r w:rsidR="00AB1089">
        <w:t>aganje u  Sveučilišnoj galeriji</w:t>
      </w:r>
      <w:r>
        <w:t xml:space="preserve">, Ruđera Boškovića 31, Split. </w:t>
      </w:r>
    </w:p>
    <w:p w:rsidR="00793821" w:rsidRDefault="00793821" w:rsidP="00793821">
      <w:r>
        <w:t>Ovaj poziv odnosi se za sudjelovanje u godišnjem izlagačkom programu Galerije za</w:t>
      </w:r>
      <w:r w:rsidR="00AB1089">
        <w:t xml:space="preserve"> 2023. godinu.</w:t>
      </w:r>
    </w:p>
    <w:p w:rsidR="00793821" w:rsidRDefault="00793821" w:rsidP="00793821">
      <w:r>
        <w:t>Za iskazivanje interesa potrebno je popuniti prijavnicu koja je sastavni dio poziva za iskazivanje interesa. Uz prijavnicu se, ako je potrebno, prilaže i dodatna dokumentacija u naznačenim formatima.</w:t>
      </w:r>
    </w:p>
    <w:p w:rsidR="00793821" w:rsidRDefault="00793821" w:rsidP="00793821">
      <w:r>
        <w:t>Dostavljena dokumentacija se ne vraća. Poziv</w:t>
      </w:r>
      <w:r w:rsidR="00AB1089">
        <w:t xml:space="preserve"> je otvoren do 1. kolovoza 2022. godine.</w:t>
      </w:r>
      <w:r>
        <w:t xml:space="preserve"> </w:t>
      </w:r>
    </w:p>
    <w:p w:rsidR="00793821" w:rsidRPr="00530459" w:rsidRDefault="00793821" w:rsidP="00793821">
      <w:pPr>
        <w:rPr>
          <w:sz w:val="22"/>
          <w:szCs w:val="22"/>
        </w:rPr>
      </w:pPr>
      <w:r>
        <w:t xml:space="preserve">Prijavu s prilozima potrebno je poslati elektroničkim putem u naznačenim </w:t>
      </w:r>
      <w:r w:rsidR="00AB1089">
        <w:t xml:space="preserve">formatima na  </w:t>
      </w:r>
      <w:hyperlink r:id="rId8" w:history="1">
        <w:r w:rsidR="00530459" w:rsidRPr="00530459">
          <w:rPr>
            <w:rStyle w:val="Hyperlink"/>
            <w:sz w:val="22"/>
            <w:szCs w:val="22"/>
          </w:rPr>
          <w:t>sveucilisna.galerija@unist.hr</w:t>
        </w:r>
      </w:hyperlink>
      <w:r w:rsidR="00AB1089" w:rsidRPr="00530459">
        <w:rPr>
          <w:sz w:val="22"/>
          <w:szCs w:val="22"/>
        </w:rPr>
        <w:t>.</w:t>
      </w:r>
      <w:r w:rsidRPr="00530459">
        <w:rPr>
          <w:sz w:val="22"/>
          <w:szCs w:val="22"/>
        </w:rPr>
        <w:t xml:space="preserve"> </w:t>
      </w:r>
    </w:p>
    <w:p w:rsidR="00530459" w:rsidRDefault="00530459" w:rsidP="00793821"/>
    <w:p w:rsidR="002D060F" w:rsidRDefault="00793821" w:rsidP="00793821">
      <w:r>
        <w:t>Nepravodobne i nepotpune prijave neće se razmatrati.</w:t>
      </w:r>
    </w:p>
    <w:sectPr w:rsidR="002D060F" w:rsidSect="00320EA1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799" w:right="1418" w:bottom="1134" w:left="1418" w:header="56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E6B" w:rsidRDefault="00E64E6B">
      <w:r>
        <w:separator/>
      </w:r>
    </w:p>
  </w:endnote>
  <w:endnote w:type="continuationSeparator" w:id="0">
    <w:p w:rsidR="00E64E6B" w:rsidRDefault="00E6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A5B" w:rsidRDefault="00E519EF" w:rsidP="00F94A5B">
    <w:pPr>
      <w:pStyle w:val="Footer"/>
      <w:spacing w:before="120" w:after="840"/>
      <w:jc w:val="right"/>
    </w:pPr>
    <w:r w:rsidRPr="00F94A5B">
      <w:rPr>
        <w:sz w:val="22"/>
        <w:szCs w:val="22"/>
      </w:rPr>
      <w:fldChar w:fldCharType="begin"/>
    </w:r>
    <w:r w:rsidR="00F94A5B" w:rsidRPr="00F94A5B">
      <w:rPr>
        <w:sz w:val="22"/>
        <w:szCs w:val="22"/>
      </w:rPr>
      <w:instrText>PAGE   \* MERGEFORMAT</w:instrText>
    </w:r>
    <w:r w:rsidRPr="00F94A5B">
      <w:rPr>
        <w:sz w:val="22"/>
        <w:szCs w:val="22"/>
      </w:rPr>
      <w:fldChar w:fldCharType="separate"/>
    </w:r>
    <w:r w:rsidR="009A4F11">
      <w:rPr>
        <w:noProof/>
        <w:sz w:val="22"/>
        <w:szCs w:val="22"/>
      </w:rPr>
      <w:t>2</w:t>
    </w:r>
    <w:r w:rsidRPr="00F94A5B">
      <w:rPr>
        <w:sz w:val="22"/>
        <w:szCs w:val="22"/>
      </w:rPr>
      <w:fldChar w:fldCharType="end"/>
    </w:r>
  </w:p>
  <w:p w:rsidR="00ED5196" w:rsidRPr="00E06A0A" w:rsidRDefault="00ED5196" w:rsidP="009E0D20">
    <w:pPr>
      <w:pStyle w:val="Footer"/>
      <w:spacing w:before="200"/>
      <w:jc w:val="left"/>
      <w:rPr>
        <w:rFonts w:ascii="Verdana" w:hAnsi="Verdana" w:cs="Arial"/>
        <w:noProof/>
        <w:color w:val="33339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625" w:rsidRPr="00817248" w:rsidRDefault="00681625" w:rsidP="00817248">
    <w:pPr>
      <w:jc w:val="right"/>
      <w:rPr>
        <w:rFonts w:ascii="Calibri" w:hAnsi="Calibri" w:cs="Calibri"/>
        <w:sz w:val="22"/>
        <w:szCs w:val="22"/>
      </w:rPr>
    </w:pPr>
  </w:p>
  <w:p w:rsidR="00320EA1" w:rsidRPr="00E25E71" w:rsidRDefault="009A053B" w:rsidP="002D3D61">
    <w:pPr>
      <w:pStyle w:val="Footer"/>
      <w:spacing w:before="200"/>
      <w:jc w:val="center"/>
      <w:rPr>
        <w:rFonts w:ascii="Verdana" w:hAnsi="Verdana" w:cs="Arial"/>
        <w:noProof/>
        <w:color w:val="333399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1A1E604" wp14:editId="6B0218E4">
              <wp:simplePos x="0" y="0"/>
              <wp:positionH relativeFrom="column">
                <wp:posOffset>-1905</wp:posOffset>
              </wp:positionH>
              <wp:positionV relativeFrom="paragraph">
                <wp:posOffset>62230</wp:posOffset>
              </wp:positionV>
              <wp:extent cx="5756910" cy="6350"/>
              <wp:effectExtent l="0" t="0" r="34290" b="31750"/>
              <wp:wrapNone/>
              <wp:docPr id="3" name="Ravni povez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910" cy="635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80936C" id="Ravni poveznik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4.9pt" to="453.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" strokecolor="#339" strokeweight="2pt"/>
          </w:pict>
        </mc:Fallback>
      </mc:AlternateContent>
    </w:r>
    <w:r w:rsidR="00320EA1" w:rsidRPr="00E06A0A">
      <w:rPr>
        <w:rFonts w:ascii="Verdana" w:hAnsi="Verdana" w:cs="Arial"/>
        <w:noProof/>
        <w:color w:val="333399"/>
        <w:spacing w:val="7"/>
        <w:sz w:val="16"/>
        <w:szCs w:val="16"/>
      </w:rPr>
      <w:t xml:space="preserve">Sveučilište u Splitu </w:t>
    </w:r>
    <w:r w:rsidR="00320EA1" w:rsidRPr="00E06A0A">
      <w:rPr>
        <w:rFonts w:ascii="Wingdings" w:hAnsi="Wingdings" w:cs="Arial"/>
        <w:noProof/>
        <w:color w:val="333399"/>
        <w:spacing w:val="7"/>
        <w:sz w:val="12"/>
        <w:szCs w:val="12"/>
      </w:rPr>
      <w:t></w:t>
    </w:r>
    <w:r w:rsidR="006860CD">
      <w:rPr>
        <w:rFonts w:ascii="Verdana" w:hAnsi="Verdana" w:cs="Arial"/>
        <w:noProof/>
        <w:color w:val="333399"/>
        <w:spacing w:val="7"/>
        <w:sz w:val="16"/>
        <w:szCs w:val="16"/>
      </w:rPr>
      <w:t xml:space="preserve">Ruđera Boškovića 31 </w:t>
    </w:r>
    <w:r w:rsidR="00320EA1" w:rsidRPr="00E06A0A">
      <w:rPr>
        <w:rFonts w:ascii="Verdana" w:hAnsi="Verdana" w:cs="Arial"/>
        <w:noProof/>
        <w:color w:val="333399"/>
        <w:spacing w:val="7"/>
        <w:sz w:val="16"/>
        <w:szCs w:val="16"/>
      </w:rPr>
      <w:t>, 21000 Split</w:t>
    </w:r>
    <w:r w:rsidR="00320EA1" w:rsidRPr="00741C57">
      <w:rPr>
        <w:rFonts w:ascii="Verdana" w:hAnsi="Verdana" w:cs="Arial"/>
        <w:noProof/>
        <w:color w:val="333399"/>
        <w:spacing w:val="12"/>
        <w:sz w:val="16"/>
        <w:szCs w:val="16"/>
      </w:rPr>
      <w:t xml:space="preserve"> </w:t>
    </w:r>
    <w:r w:rsidR="00320EA1" w:rsidRPr="00E06A0A">
      <w:rPr>
        <w:rFonts w:ascii="Wingdings" w:hAnsi="Wingdings" w:cs="Arial"/>
        <w:noProof/>
        <w:color w:val="333399"/>
        <w:spacing w:val="7"/>
        <w:sz w:val="12"/>
        <w:szCs w:val="12"/>
      </w:rPr>
      <w:t></w:t>
    </w:r>
    <w:r w:rsidR="00320EA1">
      <w:rPr>
        <w:rFonts w:ascii="Verdana" w:hAnsi="Verdana" w:cs="Arial"/>
        <w:noProof/>
        <w:color w:val="333399"/>
        <w:spacing w:val="7"/>
        <w:sz w:val="16"/>
        <w:szCs w:val="16"/>
      </w:rPr>
      <w:t xml:space="preserve"> Tel.: (385) 21 558200</w:t>
    </w:r>
    <w:r w:rsidR="00320EA1" w:rsidRPr="00E06A0A">
      <w:rPr>
        <w:rFonts w:ascii="Wingdings" w:hAnsi="Wingdings" w:cs="Arial"/>
        <w:noProof/>
        <w:color w:val="333399"/>
        <w:spacing w:val="7"/>
        <w:sz w:val="12"/>
        <w:szCs w:val="12"/>
      </w:rPr>
      <w:t></w:t>
    </w:r>
    <w:r w:rsidR="00320EA1" w:rsidRPr="00CC6EA8">
      <w:rPr>
        <w:rFonts w:ascii="Verdana" w:hAnsi="Verdana" w:cs="Arial"/>
        <w:noProof/>
        <w:color w:val="333399"/>
        <w:spacing w:val="-6"/>
        <w:sz w:val="16"/>
        <w:szCs w:val="16"/>
      </w:rPr>
      <w:t xml:space="preserve"> </w:t>
    </w:r>
    <w:r w:rsidR="00320EA1" w:rsidRPr="00E06A0A">
      <w:rPr>
        <w:rFonts w:ascii="Verdana" w:hAnsi="Verdana" w:cs="Arial"/>
        <w:noProof/>
        <w:color w:val="333399"/>
        <w:spacing w:val="7"/>
        <w:sz w:val="16"/>
        <w:szCs w:val="16"/>
      </w:rPr>
      <w:t>Fax: (385) 21348163</w:t>
    </w:r>
    <w:r w:rsidR="00320EA1">
      <w:rPr>
        <w:rFonts w:ascii="Verdana" w:hAnsi="Verdana" w:cs="Arial"/>
        <w:noProof/>
        <w:color w:val="333399"/>
        <w:sz w:val="16"/>
        <w:szCs w:val="16"/>
      </w:rPr>
      <w:br/>
    </w:r>
    <w:r w:rsidR="00320EA1" w:rsidRPr="00E25E71">
      <w:rPr>
        <w:rFonts w:ascii="Verdana" w:hAnsi="Verdana" w:cs="Arial"/>
        <w:noProof/>
        <w:color w:val="333399"/>
        <w:spacing w:val="13"/>
        <w:w w:val="90"/>
        <w:sz w:val="16"/>
        <w:szCs w:val="16"/>
      </w:rPr>
      <w:t xml:space="preserve">e-mail: rektorat@unist.hr </w:t>
    </w:r>
    <w:r w:rsidR="00320EA1" w:rsidRPr="00DE70B4">
      <w:rPr>
        <w:rFonts w:ascii="Wingdings" w:hAnsi="Wingdings" w:cs="Arial"/>
        <w:noProof/>
        <w:color w:val="333399"/>
        <w:spacing w:val="13"/>
        <w:w w:val="90"/>
        <w:sz w:val="12"/>
        <w:szCs w:val="12"/>
      </w:rPr>
      <w:t></w:t>
    </w:r>
    <w:r w:rsidR="00320EA1" w:rsidRPr="00E25E71">
      <w:rPr>
        <w:rFonts w:ascii="Verdana" w:hAnsi="Verdana" w:cs="Arial"/>
        <w:noProof/>
        <w:color w:val="333399"/>
        <w:spacing w:val="13"/>
        <w:w w:val="90"/>
        <w:sz w:val="16"/>
        <w:szCs w:val="16"/>
      </w:rPr>
      <w:t xml:space="preserve"> </w:t>
    </w:r>
    <w:hyperlink r:id="rId1" w:history="1">
      <w:r w:rsidR="00320EA1" w:rsidRPr="00E25E71">
        <w:rPr>
          <w:rStyle w:val="Hyperlink"/>
          <w:rFonts w:ascii="Verdana" w:hAnsi="Verdana" w:cs="Arial"/>
          <w:noProof/>
          <w:color w:val="333399"/>
          <w:spacing w:val="13"/>
          <w:w w:val="90"/>
          <w:sz w:val="16"/>
          <w:szCs w:val="16"/>
          <w:u w:val="none"/>
        </w:rPr>
        <w:t>www.unist.hr</w:t>
      </w:r>
    </w:hyperlink>
    <w:r w:rsidR="00320EA1" w:rsidRPr="00E25E71">
      <w:rPr>
        <w:rFonts w:ascii="Verdana" w:hAnsi="Verdana" w:cs="Arial"/>
        <w:noProof/>
        <w:color w:val="333399"/>
        <w:spacing w:val="13"/>
        <w:w w:val="90"/>
        <w:sz w:val="16"/>
        <w:szCs w:val="16"/>
      </w:rPr>
      <w:t xml:space="preserve"> </w:t>
    </w:r>
    <w:r w:rsidR="00DE70B4" w:rsidRPr="00DE70B4">
      <w:rPr>
        <w:rFonts w:ascii="Wingdings" w:hAnsi="Wingdings" w:cs="Arial"/>
        <w:noProof/>
        <w:color w:val="333399"/>
        <w:spacing w:val="13"/>
        <w:w w:val="90"/>
        <w:sz w:val="12"/>
        <w:szCs w:val="12"/>
      </w:rPr>
      <w:t></w:t>
    </w:r>
    <w:r w:rsidR="00320EA1" w:rsidRPr="00E25E71">
      <w:rPr>
        <w:rFonts w:ascii="Verdana" w:hAnsi="Verdana" w:cs="Arial"/>
        <w:noProof/>
        <w:color w:val="333399"/>
        <w:spacing w:val="16"/>
        <w:w w:val="90"/>
        <w:sz w:val="16"/>
        <w:szCs w:val="16"/>
      </w:rPr>
      <w:t xml:space="preserve"> </w:t>
    </w:r>
    <w:r w:rsidR="008F2EF1" w:rsidRPr="00E25E71">
      <w:rPr>
        <w:rFonts w:ascii="Verdana" w:hAnsi="Verdana" w:cs="Arial"/>
        <w:noProof/>
        <w:color w:val="333399"/>
        <w:spacing w:val="20"/>
        <w:w w:val="90"/>
        <w:sz w:val="16"/>
        <w:szCs w:val="16"/>
      </w:rPr>
      <w:t>OIB 29845096215</w:t>
    </w:r>
    <w:r w:rsidR="00E35841" w:rsidRPr="00E25E71">
      <w:rPr>
        <w:rFonts w:ascii="Verdana" w:hAnsi="Verdana" w:cs="Arial"/>
        <w:noProof/>
        <w:color w:val="333399"/>
        <w:spacing w:val="20"/>
        <w:w w:val="90"/>
        <w:sz w:val="16"/>
        <w:szCs w:val="16"/>
      </w:rPr>
      <w:t xml:space="preserve"> </w:t>
    </w:r>
    <w:r w:rsidR="00DE70B4" w:rsidRPr="00DE70B4">
      <w:rPr>
        <w:rFonts w:ascii="Wingdings" w:hAnsi="Wingdings" w:cs="Arial"/>
        <w:noProof/>
        <w:color w:val="333399"/>
        <w:spacing w:val="13"/>
        <w:w w:val="90"/>
        <w:sz w:val="12"/>
        <w:szCs w:val="12"/>
      </w:rPr>
      <w:t></w:t>
    </w:r>
    <w:r w:rsidR="00320EA1" w:rsidRPr="00E25E71">
      <w:rPr>
        <w:rFonts w:ascii="Verdana" w:hAnsi="Verdana" w:cs="Arial"/>
        <w:noProof/>
        <w:color w:val="333399"/>
        <w:spacing w:val="25"/>
        <w:w w:val="90"/>
        <w:sz w:val="16"/>
        <w:szCs w:val="16"/>
      </w:rPr>
      <w:t xml:space="preserve"> </w:t>
    </w:r>
    <w:r w:rsidR="008F2EF1" w:rsidRPr="00E25E71">
      <w:rPr>
        <w:rFonts w:ascii="Verdana" w:hAnsi="Verdana" w:cs="Arial"/>
        <w:noProof/>
        <w:color w:val="333399"/>
        <w:spacing w:val="13"/>
        <w:w w:val="90"/>
        <w:sz w:val="16"/>
        <w:szCs w:val="16"/>
      </w:rPr>
      <w:t xml:space="preserve">IBAN </w:t>
    </w:r>
    <w:r w:rsidR="00DC63F0" w:rsidRPr="00DC63F0">
      <w:rPr>
        <w:rFonts w:ascii="Verdana" w:hAnsi="Verdana" w:cs="Arial"/>
        <w:noProof/>
        <w:color w:val="333399"/>
        <w:spacing w:val="13"/>
        <w:w w:val="90"/>
        <w:sz w:val="16"/>
        <w:szCs w:val="16"/>
      </w:rPr>
      <w:t>HR0524070001100578938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E6B" w:rsidRDefault="00E64E6B">
      <w:r>
        <w:separator/>
      </w:r>
    </w:p>
  </w:footnote>
  <w:footnote w:type="continuationSeparator" w:id="0">
    <w:p w:rsidR="00E64E6B" w:rsidRDefault="00E64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196" w:rsidRDefault="00ED5196" w:rsidP="00F94A5B">
    <w:pPr>
      <w:pStyle w:val="Header"/>
      <w:spacing w:before="0"/>
    </w:pPr>
  </w:p>
  <w:p w:rsidR="00492E7C" w:rsidRPr="00492E7C" w:rsidRDefault="00492E7C" w:rsidP="00F94A5B">
    <w:pPr>
      <w:pStyle w:val="Header"/>
      <w:spacing w:before="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196" w:rsidRPr="00B946E6" w:rsidRDefault="00115B00" w:rsidP="00B946E6">
    <w:pPr>
      <w:pStyle w:val="Header"/>
      <w:tabs>
        <w:tab w:val="clear" w:pos="9072"/>
        <w:tab w:val="right" w:pos="9063"/>
      </w:tabs>
      <w:ind w:left="1503" w:right="11"/>
      <w:jc w:val="center"/>
      <w:rPr>
        <w:rFonts w:ascii="Verdana" w:hAnsi="Verdana" w:cs="Arial"/>
        <w:b/>
        <w:color w:val="333399"/>
        <w:spacing w:val="110"/>
        <w:sz w:val="30"/>
        <w:szCs w:val="30"/>
      </w:rPr>
    </w:pPr>
    <w:r>
      <w:rPr>
        <w:noProof/>
      </w:rPr>
      <w:drawing>
        <wp:anchor distT="0" distB="0" distL="114300" distR="114300" simplePos="0" relativeHeight="251657728" behindDoc="1" locked="1" layoutInCell="1" allowOverlap="1" wp14:anchorId="1EAAD4CB" wp14:editId="1AB23BBA">
          <wp:simplePos x="0" y="0"/>
          <wp:positionH relativeFrom="column">
            <wp:posOffset>-72390</wp:posOffset>
          </wp:positionH>
          <wp:positionV relativeFrom="paragraph">
            <wp:posOffset>36195</wp:posOffset>
          </wp:positionV>
          <wp:extent cx="904875" cy="895350"/>
          <wp:effectExtent l="0" t="0" r="9525" b="0"/>
          <wp:wrapTight wrapText="bothSides">
            <wp:wrapPolygon edited="0">
              <wp:start x="0" y="0"/>
              <wp:lineTo x="0" y="21140"/>
              <wp:lineTo x="21373" y="21140"/>
              <wp:lineTo x="21373" y="0"/>
              <wp:lineTo x="0" y="0"/>
            </wp:wrapPolygon>
          </wp:wrapTight>
          <wp:docPr id="2" name="Slika 5" descr="Opis: sveuciliste_logo_memo_3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Opis: sveuciliste_logo_memo_3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5196" w:rsidRPr="00B946E6">
      <w:rPr>
        <w:rFonts w:ascii="Verdana" w:hAnsi="Verdana" w:cs="Arial"/>
        <w:b/>
        <w:color w:val="333399"/>
        <w:spacing w:val="110"/>
        <w:sz w:val="30"/>
        <w:szCs w:val="30"/>
      </w:rPr>
      <w:t>SVEUČILIŠTE</w:t>
    </w:r>
    <w:r w:rsidR="00854A3F" w:rsidRPr="00B946E6">
      <w:rPr>
        <w:rFonts w:ascii="Verdana" w:hAnsi="Verdana" w:cs="Arial"/>
        <w:b/>
        <w:color w:val="333399"/>
        <w:spacing w:val="110"/>
        <w:sz w:val="30"/>
        <w:szCs w:val="30"/>
      </w:rPr>
      <w:t xml:space="preserve"> </w:t>
    </w:r>
    <w:r w:rsidR="00ED5196" w:rsidRPr="00B946E6">
      <w:rPr>
        <w:rFonts w:ascii="Verdana" w:hAnsi="Verdana" w:cs="Arial"/>
        <w:b/>
        <w:color w:val="333399"/>
        <w:spacing w:val="110"/>
        <w:sz w:val="30"/>
        <w:szCs w:val="30"/>
      </w:rPr>
      <w:t>U</w:t>
    </w:r>
    <w:r w:rsidR="00854A3F" w:rsidRPr="00B946E6">
      <w:rPr>
        <w:rFonts w:ascii="Verdana" w:hAnsi="Verdana" w:cs="Arial"/>
        <w:b/>
        <w:color w:val="333399"/>
        <w:spacing w:val="110"/>
        <w:sz w:val="30"/>
        <w:szCs w:val="30"/>
      </w:rPr>
      <w:t xml:space="preserve"> </w:t>
    </w:r>
    <w:r w:rsidR="00ED5196" w:rsidRPr="00B946E6">
      <w:rPr>
        <w:rFonts w:ascii="Verdana" w:hAnsi="Verdana" w:cs="Arial"/>
        <w:b/>
        <w:color w:val="333399"/>
        <w:spacing w:val="110"/>
        <w:sz w:val="30"/>
        <w:szCs w:val="30"/>
      </w:rPr>
      <w:t>SPLITU</w:t>
    </w:r>
  </w:p>
  <w:p w:rsidR="00ED5196" w:rsidRPr="00B946E6" w:rsidRDefault="00ED5196" w:rsidP="00817A34">
    <w:pPr>
      <w:pStyle w:val="Header"/>
      <w:tabs>
        <w:tab w:val="clear" w:pos="9072"/>
        <w:tab w:val="right" w:pos="9063"/>
      </w:tabs>
      <w:spacing w:before="0"/>
      <w:ind w:left="1440" w:right="11"/>
      <w:jc w:val="center"/>
      <w:rPr>
        <w:rFonts w:ascii="Verdana" w:hAnsi="Verdana" w:cs="Arial"/>
        <w:color w:val="333399"/>
        <w:spacing w:val="66"/>
        <w:sz w:val="18"/>
        <w:szCs w:val="18"/>
      </w:rPr>
    </w:pPr>
    <w:r w:rsidRPr="00B946E6">
      <w:rPr>
        <w:rFonts w:ascii="Verdana" w:hAnsi="Verdana" w:cs="Arial"/>
        <w:color w:val="333399"/>
        <w:spacing w:val="66"/>
        <w:sz w:val="18"/>
        <w:szCs w:val="18"/>
      </w:rPr>
      <w:t>UNIVERSITAS STUDIORUM SPALATENSIS</w:t>
    </w:r>
  </w:p>
  <w:p w:rsidR="00ED5196" w:rsidRPr="003572E5" w:rsidRDefault="009A053B" w:rsidP="00817A34">
    <w:pPr>
      <w:pStyle w:val="Header"/>
      <w:tabs>
        <w:tab w:val="clear" w:pos="9072"/>
        <w:tab w:val="left" w:pos="4853"/>
        <w:tab w:val="center" w:pos="5251"/>
        <w:tab w:val="right" w:pos="9063"/>
      </w:tabs>
      <w:spacing w:before="120"/>
      <w:ind w:left="1440" w:right="11"/>
      <w:jc w:val="right"/>
      <w:rPr>
        <w:rFonts w:ascii="Verdana" w:hAnsi="Verdana" w:cs="Arial"/>
        <w:b/>
        <w:color w:val="333399"/>
        <w:sz w:val="16"/>
        <w:szCs w:val="16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 wp14:anchorId="42AA0917" wp14:editId="102B8BE1">
              <wp:simplePos x="0" y="0"/>
              <wp:positionH relativeFrom="column">
                <wp:posOffset>941070</wp:posOffset>
              </wp:positionH>
              <wp:positionV relativeFrom="paragraph">
                <wp:posOffset>76199</wp:posOffset>
              </wp:positionV>
              <wp:extent cx="4914900" cy="0"/>
              <wp:effectExtent l="0" t="19050" r="19050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14900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6EFC5" id="Line 4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4.1pt,6pt" to="461.1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" strokecolor="#339" strokeweight="2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905FF"/>
    <w:multiLevelType w:val="hybridMultilevel"/>
    <w:tmpl w:val="09901658"/>
    <w:lvl w:ilvl="0" w:tplc="B3DA22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A3C4A"/>
    <w:multiLevelType w:val="hybridMultilevel"/>
    <w:tmpl w:val="2A0EB4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A35AB"/>
    <w:multiLevelType w:val="hybridMultilevel"/>
    <w:tmpl w:val="4074F4A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67F01"/>
    <w:multiLevelType w:val="hybridMultilevel"/>
    <w:tmpl w:val="3AE2488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C4250"/>
    <w:multiLevelType w:val="hybridMultilevel"/>
    <w:tmpl w:val="A2C025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743B6"/>
    <w:multiLevelType w:val="hybridMultilevel"/>
    <w:tmpl w:val="B2D2B81A"/>
    <w:lvl w:ilvl="0" w:tplc="C2A0F4D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07F31"/>
    <w:multiLevelType w:val="hybridMultilevel"/>
    <w:tmpl w:val="0E5E8348"/>
    <w:lvl w:ilvl="0" w:tplc="3C9C9F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397"/>
  <w:hyphenationZone w:val="425"/>
  <w:drawingGridHorizontalSpacing w:val="120"/>
  <w:drawingGridVerticalSpacing w:val="57"/>
  <w:displayHorizontalDrawingGridEvery w:val="2"/>
  <w:characterSpacingControl w:val="doNotCompress"/>
  <w:hdrShapeDefaults>
    <o:shapedefaults v:ext="edit" spidmax="2049">
      <o:colormru v:ext="edit" colors="#8484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3B"/>
    <w:rsid w:val="000055CF"/>
    <w:rsid w:val="000060F2"/>
    <w:rsid w:val="000104A8"/>
    <w:rsid w:val="0001151E"/>
    <w:rsid w:val="0002489E"/>
    <w:rsid w:val="0003347D"/>
    <w:rsid w:val="00060F62"/>
    <w:rsid w:val="00072B32"/>
    <w:rsid w:val="000A13BA"/>
    <w:rsid w:val="000B3846"/>
    <w:rsid w:val="000C16D7"/>
    <w:rsid w:val="000C3B38"/>
    <w:rsid w:val="000C69F8"/>
    <w:rsid w:val="000D6013"/>
    <w:rsid w:val="000E16D2"/>
    <w:rsid w:val="000E44D3"/>
    <w:rsid w:val="000F2607"/>
    <w:rsid w:val="00115B00"/>
    <w:rsid w:val="00117BC7"/>
    <w:rsid w:val="00124617"/>
    <w:rsid w:val="00142191"/>
    <w:rsid w:val="00150B5F"/>
    <w:rsid w:val="001542C2"/>
    <w:rsid w:val="00154717"/>
    <w:rsid w:val="00155716"/>
    <w:rsid w:val="00156604"/>
    <w:rsid w:val="00156949"/>
    <w:rsid w:val="00170E21"/>
    <w:rsid w:val="00174F77"/>
    <w:rsid w:val="00196054"/>
    <w:rsid w:val="001A278D"/>
    <w:rsid w:val="001B6633"/>
    <w:rsid w:val="001D362F"/>
    <w:rsid w:val="001E2223"/>
    <w:rsid w:val="001E4E9F"/>
    <w:rsid w:val="001F1F49"/>
    <w:rsid w:val="001F26FA"/>
    <w:rsid w:val="00212314"/>
    <w:rsid w:val="00230208"/>
    <w:rsid w:val="00231FD6"/>
    <w:rsid w:val="00253716"/>
    <w:rsid w:val="002545BE"/>
    <w:rsid w:val="00277D6C"/>
    <w:rsid w:val="00277E78"/>
    <w:rsid w:val="002823DE"/>
    <w:rsid w:val="002A2555"/>
    <w:rsid w:val="002A3B2C"/>
    <w:rsid w:val="002C22BC"/>
    <w:rsid w:val="002D060F"/>
    <w:rsid w:val="002D3D61"/>
    <w:rsid w:val="002D73EC"/>
    <w:rsid w:val="002E396A"/>
    <w:rsid w:val="002F08BA"/>
    <w:rsid w:val="002F0E47"/>
    <w:rsid w:val="002F5E2B"/>
    <w:rsid w:val="00303F22"/>
    <w:rsid w:val="003127E6"/>
    <w:rsid w:val="00320EA1"/>
    <w:rsid w:val="003270C8"/>
    <w:rsid w:val="00331DCF"/>
    <w:rsid w:val="0033225E"/>
    <w:rsid w:val="00334FDE"/>
    <w:rsid w:val="00344BCF"/>
    <w:rsid w:val="003572E5"/>
    <w:rsid w:val="0037119E"/>
    <w:rsid w:val="00372A77"/>
    <w:rsid w:val="00386CA8"/>
    <w:rsid w:val="003A427F"/>
    <w:rsid w:val="003B08EB"/>
    <w:rsid w:val="003B5AAB"/>
    <w:rsid w:val="003C23E2"/>
    <w:rsid w:val="003C506C"/>
    <w:rsid w:val="003D0EF5"/>
    <w:rsid w:val="003E3C44"/>
    <w:rsid w:val="003F6F27"/>
    <w:rsid w:val="004116B5"/>
    <w:rsid w:val="0041433F"/>
    <w:rsid w:val="00421EF4"/>
    <w:rsid w:val="00423D7F"/>
    <w:rsid w:val="004335AC"/>
    <w:rsid w:val="004446EF"/>
    <w:rsid w:val="00451908"/>
    <w:rsid w:val="0047495E"/>
    <w:rsid w:val="00492E7C"/>
    <w:rsid w:val="004B0FCE"/>
    <w:rsid w:val="004C7CD0"/>
    <w:rsid w:val="004D0D72"/>
    <w:rsid w:val="004F1BD6"/>
    <w:rsid w:val="0050504C"/>
    <w:rsid w:val="005247FB"/>
    <w:rsid w:val="00530459"/>
    <w:rsid w:val="00533B9E"/>
    <w:rsid w:val="00550292"/>
    <w:rsid w:val="00553159"/>
    <w:rsid w:val="00557CCD"/>
    <w:rsid w:val="00572FDD"/>
    <w:rsid w:val="00592C2F"/>
    <w:rsid w:val="005A1CFE"/>
    <w:rsid w:val="005A2DD9"/>
    <w:rsid w:val="005D3C1F"/>
    <w:rsid w:val="005E3BDB"/>
    <w:rsid w:val="005F39EA"/>
    <w:rsid w:val="00613FBF"/>
    <w:rsid w:val="006319F0"/>
    <w:rsid w:val="00640975"/>
    <w:rsid w:val="00641A8A"/>
    <w:rsid w:val="00642A81"/>
    <w:rsid w:val="00656E60"/>
    <w:rsid w:val="00661760"/>
    <w:rsid w:val="006662B6"/>
    <w:rsid w:val="00681625"/>
    <w:rsid w:val="00683E96"/>
    <w:rsid w:val="006860CD"/>
    <w:rsid w:val="006A49E8"/>
    <w:rsid w:val="006A51CB"/>
    <w:rsid w:val="006A6425"/>
    <w:rsid w:val="006B2855"/>
    <w:rsid w:val="006B3088"/>
    <w:rsid w:val="006C2E8F"/>
    <w:rsid w:val="006C303E"/>
    <w:rsid w:val="006E0CFE"/>
    <w:rsid w:val="006E21A6"/>
    <w:rsid w:val="006E2967"/>
    <w:rsid w:val="006E3CF9"/>
    <w:rsid w:val="006E53B6"/>
    <w:rsid w:val="006E7AAD"/>
    <w:rsid w:val="007250C7"/>
    <w:rsid w:val="00732612"/>
    <w:rsid w:val="00736023"/>
    <w:rsid w:val="00740129"/>
    <w:rsid w:val="0074182E"/>
    <w:rsid w:val="00741C57"/>
    <w:rsid w:val="00751077"/>
    <w:rsid w:val="007518F3"/>
    <w:rsid w:val="0077434A"/>
    <w:rsid w:val="007760EF"/>
    <w:rsid w:val="007833C5"/>
    <w:rsid w:val="00793821"/>
    <w:rsid w:val="007A65BC"/>
    <w:rsid w:val="007B2089"/>
    <w:rsid w:val="007B2165"/>
    <w:rsid w:val="007B5E3E"/>
    <w:rsid w:val="007E18A6"/>
    <w:rsid w:val="007E5EA8"/>
    <w:rsid w:val="007F4396"/>
    <w:rsid w:val="007F63E2"/>
    <w:rsid w:val="00802628"/>
    <w:rsid w:val="00805162"/>
    <w:rsid w:val="00811D62"/>
    <w:rsid w:val="00817248"/>
    <w:rsid w:val="008179D8"/>
    <w:rsid w:val="00817A34"/>
    <w:rsid w:val="00836658"/>
    <w:rsid w:val="00841B63"/>
    <w:rsid w:val="0084532C"/>
    <w:rsid w:val="00850F6D"/>
    <w:rsid w:val="00854A3F"/>
    <w:rsid w:val="0086090C"/>
    <w:rsid w:val="00862EB0"/>
    <w:rsid w:val="00875E0C"/>
    <w:rsid w:val="00886662"/>
    <w:rsid w:val="0088690E"/>
    <w:rsid w:val="00890493"/>
    <w:rsid w:val="008B04F6"/>
    <w:rsid w:val="008B15DC"/>
    <w:rsid w:val="008B48C9"/>
    <w:rsid w:val="008C1027"/>
    <w:rsid w:val="008C27D6"/>
    <w:rsid w:val="008C648A"/>
    <w:rsid w:val="008C7ED1"/>
    <w:rsid w:val="008E5658"/>
    <w:rsid w:val="008F2EF1"/>
    <w:rsid w:val="008F7D1B"/>
    <w:rsid w:val="009015BC"/>
    <w:rsid w:val="009216BC"/>
    <w:rsid w:val="00931356"/>
    <w:rsid w:val="00944FB5"/>
    <w:rsid w:val="009477F1"/>
    <w:rsid w:val="00955956"/>
    <w:rsid w:val="00962450"/>
    <w:rsid w:val="009A053B"/>
    <w:rsid w:val="009A4F11"/>
    <w:rsid w:val="009B3949"/>
    <w:rsid w:val="009B71E3"/>
    <w:rsid w:val="009C0163"/>
    <w:rsid w:val="009C2BA8"/>
    <w:rsid w:val="009C500D"/>
    <w:rsid w:val="009C5C73"/>
    <w:rsid w:val="009D0754"/>
    <w:rsid w:val="009D0880"/>
    <w:rsid w:val="009D3472"/>
    <w:rsid w:val="009E0D20"/>
    <w:rsid w:val="00A06194"/>
    <w:rsid w:val="00A11BB8"/>
    <w:rsid w:val="00A13DA9"/>
    <w:rsid w:val="00A336A3"/>
    <w:rsid w:val="00A50DE4"/>
    <w:rsid w:val="00A97516"/>
    <w:rsid w:val="00AB0DAF"/>
    <w:rsid w:val="00AB1089"/>
    <w:rsid w:val="00AB6CAD"/>
    <w:rsid w:val="00AC15F8"/>
    <w:rsid w:val="00AD7291"/>
    <w:rsid w:val="00AF109B"/>
    <w:rsid w:val="00B247C9"/>
    <w:rsid w:val="00B543B7"/>
    <w:rsid w:val="00B75D7F"/>
    <w:rsid w:val="00B9014A"/>
    <w:rsid w:val="00B946E6"/>
    <w:rsid w:val="00B96863"/>
    <w:rsid w:val="00BB2608"/>
    <w:rsid w:val="00BC1B57"/>
    <w:rsid w:val="00BD4677"/>
    <w:rsid w:val="00BE0818"/>
    <w:rsid w:val="00BE4C44"/>
    <w:rsid w:val="00C01EE7"/>
    <w:rsid w:val="00C07639"/>
    <w:rsid w:val="00C14BE7"/>
    <w:rsid w:val="00C16B9B"/>
    <w:rsid w:val="00C24B91"/>
    <w:rsid w:val="00C315BD"/>
    <w:rsid w:val="00C332AB"/>
    <w:rsid w:val="00C406E6"/>
    <w:rsid w:val="00C417E1"/>
    <w:rsid w:val="00C503BD"/>
    <w:rsid w:val="00C55FB2"/>
    <w:rsid w:val="00C6000F"/>
    <w:rsid w:val="00C64ADC"/>
    <w:rsid w:val="00C66227"/>
    <w:rsid w:val="00CA50D0"/>
    <w:rsid w:val="00CA6EC3"/>
    <w:rsid w:val="00CA7753"/>
    <w:rsid w:val="00CB1164"/>
    <w:rsid w:val="00CB291F"/>
    <w:rsid w:val="00CB2B6D"/>
    <w:rsid w:val="00CB4611"/>
    <w:rsid w:val="00CC059B"/>
    <w:rsid w:val="00CC2CF7"/>
    <w:rsid w:val="00CC6EA8"/>
    <w:rsid w:val="00CF02E1"/>
    <w:rsid w:val="00D03109"/>
    <w:rsid w:val="00D130DD"/>
    <w:rsid w:val="00D1698B"/>
    <w:rsid w:val="00D2404A"/>
    <w:rsid w:val="00D30B30"/>
    <w:rsid w:val="00D40334"/>
    <w:rsid w:val="00D511C4"/>
    <w:rsid w:val="00D7589A"/>
    <w:rsid w:val="00D77D0B"/>
    <w:rsid w:val="00D918D6"/>
    <w:rsid w:val="00DC515A"/>
    <w:rsid w:val="00DC63F0"/>
    <w:rsid w:val="00DC6671"/>
    <w:rsid w:val="00DC7A39"/>
    <w:rsid w:val="00DE70B4"/>
    <w:rsid w:val="00DF06D4"/>
    <w:rsid w:val="00DF289F"/>
    <w:rsid w:val="00DF443A"/>
    <w:rsid w:val="00E047F2"/>
    <w:rsid w:val="00E06A0A"/>
    <w:rsid w:val="00E25E71"/>
    <w:rsid w:val="00E35841"/>
    <w:rsid w:val="00E3693D"/>
    <w:rsid w:val="00E4074E"/>
    <w:rsid w:val="00E41D61"/>
    <w:rsid w:val="00E47B51"/>
    <w:rsid w:val="00E519EF"/>
    <w:rsid w:val="00E62865"/>
    <w:rsid w:val="00E64E6B"/>
    <w:rsid w:val="00E77DFF"/>
    <w:rsid w:val="00E8463D"/>
    <w:rsid w:val="00E84673"/>
    <w:rsid w:val="00E952F3"/>
    <w:rsid w:val="00E964F0"/>
    <w:rsid w:val="00EA27AE"/>
    <w:rsid w:val="00EB314C"/>
    <w:rsid w:val="00EC1991"/>
    <w:rsid w:val="00ED5196"/>
    <w:rsid w:val="00ED65AF"/>
    <w:rsid w:val="00EE255D"/>
    <w:rsid w:val="00EE3E52"/>
    <w:rsid w:val="00EF2C3C"/>
    <w:rsid w:val="00F03E30"/>
    <w:rsid w:val="00F069AF"/>
    <w:rsid w:val="00F15923"/>
    <w:rsid w:val="00F23714"/>
    <w:rsid w:val="00F25881"/>
    <w:rsid w:val="00F352ED"/>
    <w:rsid w:val="00F65633"/>
    <w:rsid w:val="00F751D0"/>
    <w:rsid w:val="00F75952"/>
    <w:rsid w:val="00F8319E"/>
    <w:rsid w:val="00F9385D"/>
    <w:rsid w:val="00F94A5B"/>
    <w:rsid w:val="00FD308D"/>
    <w:rsid w:val="00FE06EF"/>
    <w:rsid w:val="00FE7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484d6"/>
    </o:shapedefaults>
    <o:shapelayout v:ext="edit">
      <o:idmap v:ext="edit" data="1"/>
    </o:shapelayout>
  </w:shapeDefaults>
  <w:decimalSymbol w:val=","/>
  <w:listSeparator w:val=";"/>
  <w15:docId w15:val="{F8FA3C94-A833-403A-89B9-9E31D7C5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60F2"/>
    <w:pPr>
      <w:spacing w:before="10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6000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C6000F"/>
    <w:pPr>
      <w:tabs>
        <w:tab w:val="center" w:pos="4536"/>
        <w:tab w:val="right" w:pos="9072"/>
      </w:tabs>
    </w:pPr>
  </w:style>
  <w:style w:type="character" w:styleId="Hyperlink">
    <w:name w:val="Hyperlink"/>
    <w:rsid w:val="00C6000F"/>
    <w:rPr>
      <w:color w:val="0000FF"/>
      <w:u w:val="single"/>
    </w:rPr>
  </w:style>
  <w:style w:type="character" w:styleId="FollowedHyperlink">
    <w:name w:val="FollowedHyperlink"/>
    <w:rsid w:val="00A06194"/>
    <w:rPr>
      <w:color w:val="800080"/>
      <w:u w:val="single"/>
    </w:rPr>
  </w:style>
  <w:style w:type="paragraph" w:customStyle="1" w:styleId="Body">
    <w:name w:val="Body"/>
    <w:basedOn w:val="Normal"/>
    <w:rsid w:val="003270C8"/>
  </w:style>
  <w:style w:type="character" w:styleId="PageNumber">
    <w:name w:val="page number"/>
    <w:basedOn w:val="DefaultParagraphFont"/>
    <w:rsid w:val="008B48C9"/>
  </w:style>
  <w:style w:type="table" w:styleId="TableGrid">
    <w:name w:val="Table Grid"/>
    <w:basedOn w:val="TableNormal"/>
    <w:rsid w:val="00DC66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rsid w:val="00CC059B"/>
    <w:rPr>
      <w:sz w:val="24"/>
      <w:szCs w:val="24"/>
    </w:rPr>
  </w:style>
  <w:style w:type="paragraph" w:styleId="BalloonText">
    <w:name w:val="Balloon Text"/>
    <w:basedOn w:val="Normal"/>
    <w:link w:val="BalloonTextChar"/>
    <w:rsid w:val="005D3C1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3C1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92E7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C515A"/>
    <w:pPr>
      <w:ind w:left="720"/>
      <w:contextualSpacing/>
    </w:pPr>
  </w:style>
  <w:style w:type="character" w:styleId="PlaceholderText">
    <w:name w:val="Placeholder Text"/>
    <w:uiPriority w:val="99"/>
    <w:semiHidden/>
    <w:rsid w:val="00320EA1"/>
    <w:rPr>
      <w:color w:val="808080"/>
    </w:rPr>
  </w:style>
  <w:style w:type="paragraph" w:customStyle="1" w:styleId="box459528">
    <w:name w:val="box_459528"/>
    <w:basedOn w:val="Normal"/>
    <w:rsid w:val="004F1BD6"/>
    <w:pPr>
      <w:spacing w:beforeAutospacing="1" w:after="100" w:afterAutospacing="1"/>
      <w:jc w:val="left"/>
    </w:pPr>
  </w:style>
  <w:style w:type="paragraph" w:styleId="HTMLPreformatted">
    <w:name w:val="HTML Preformatted"/>
    <w:basedOn w:val="Normal"/>
    <w:link w:val="HTMLPreformattedChar"/>
    <w:semiHidden/>
    <w:unhideWhenUsed/>
    <w:rsid w:val="007B5E3E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B5E3E"/>
    <w:rPr>
      <w:rFonts w:ascii="Consolas" w:hAnsi="Consolas"/>
    </w:rPr>
  </w:style>
  <w:style w:type="character" w:styleId="Emphasis">
    <w:name w:val="Emphasis"/>
    <w:basedOn w:val="DefaultParagraphFont"/>
    <w:qFormat/>
    <w:rsid w:val="00793821"/>
    <w:rPr>
      <w:i/>
      <w:iCs/>
    </w:rPr>
  </w:style>
  <w:style w:type="paragraph" w:styleId="NoSpacing">
    <w:name w:val="No Spacing"/>
    <w:uiPriority w:val="1"/>
    <w:qFormat/>
    <w:rsid w:val="006860CD"/>
    <w:pPr>
      <w:jc w:val="both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30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ucilisna.galerija@unist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st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islav\Documents\Dokumenti_Akti\Obrasci\Dopis_rektor_12_1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2E841-13B7-47AC-8145-D9902AB8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Dopis_rektor_12_1.dotx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Split,</vt:lpstr>
      <vt:lpstr>Split,</vt:lpstr>
    </vt:vector>
  </TitlesOfParts>
  <Company>lsdkfj</Company>
  <LinksUpToDate>false</LinksUpToDate>
  <CharactersWithSpaces>1221</CharactersWithSpaces>
  <SharedDoc>false</SharedDoc>
  <HLinks>
    <vt:vector size="6" baseType="variant">
      <vt:variant>
        <vt:i4>262161</vt:i4>
      </vt:variant>
      <vt:variant>
        <vt:i4>3</vt:i4>
      </vt:variant>
      <vt:variant>
        <vt:i4>0</vt:i4>
      </vt:variant>
      <vt:variant>
        <vt:i4>5</vt:i4>
      </vt:variant>
      <vt:variant>
        <vt:lpwstr>http://www.unist.hr/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Split,</dc:title>
  <dc:creator>Tomislav</dc:creator>
  <cp:lastModifiedBy>Helena Trze Jakelić</cp:lastModifiedBy>
  <cp:revision>2</cp:revision>
  <cp:lastPrinted>2021-03-10T07:47:00Z</cp:lastPrinted>
  <dcterms:created xsi:type="dcterms:W3CDTF">2022-06-30T12:32:00Z</dcterms:created>
  <dcterms:modified xsi:type="dcterms:W3CDTF">2022-06-30T12:32:00Z</dcterms:modified>
</cp:coreProperties>
</file>